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FC2E" w14:textId="77777777" w:rsidR="00F909C0" w:rsidRDefault="004F46C2" w:rsidP="005C1ECD">
      <w:pPr>
        <w:pStyle w:val="Rubrik2AFAFrskring"/>
        <w:spacing w:before="240" w:after="48"/>
        <w:ind w:left="32"/>
      </w:pPr>
      <w:r>
        <w:t xml:space="preserve">Uppgifter om dig </w:t>
      </w:r>
      <w:r w:rsidRPr="007214DE">
        <w:t>som</w:t>
      </w:r>
      <w:r>
        <w:t xml:space="preserve"> ger fullmakt </w:t>
      </w:r>
      <w:r w:rsidRPr="00A229BD">
        <w:rPr>
          <w:b w:val="0"/>
        </w:rPr>
        <w:t>(den försäkrade)</w:t>
      </w:r>
    </w:p>
    <w:tbl>
      <w:tblPr>
        <w:tblStyle w:val="Tabellrutnt"/>
        <w:tblW w:w="103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7220"/>
        <w:gridCol w:w="3148"/>
      </w:tblGrid>
      <w:tr w:rsidR="00556652" w14:paraId="521BBB1B" w14:textId="77777777" w:rsidTr="00EB5146">
        <w:trPr>
          <w:trHeight w:val="480"/>
        </w:trPr>
        <w:tc>
          <w:tcPr>
            <w:tcW w:w="7220" w:type="dxa"/>
          </w:tcPr>
          <w:p w14:paraId="259571F7" w14:textId="77777777" w:rsidR="00556652" w:rsidRDefault="00556652" w:rsidP="00721B4A">
            <w:r w:rsidRPr="00721B4A">
              <w:t>För</w:t>
            </w:r>
            <w:r w:rsidR="00721B4A" w:rsidRPr="00721B4A">
              <w:t>namn och efternamn</w:t>
            </w:r>
          </w:p>
          <w:p w14:paraId="7141D0F1" w14:textId="77777777" w:rsidR="00721B4A" w:rsidRPr="00721B4A" w:rsidRDefault="00721B4A" w:rsidP="00721B4A"/>
        </w:tc>
        <w:tc>
          <w:tcPr>
            <w:tcW w:w="3148" w:type="dxa"/>
          </w:tcPr>
          <w:p w14:paraId="77A00CE6" w14:textId="1ECF9217" w:rsidR="00924563" w:rsidRPr="00924563" w:rsidRDefault="00A13013" w:rsidP="001A19FD">
            <w:pPr>
              <w:rPr>
                <w:b/>
              </w:rPr>
            </w:pPr>
            <w:r>
              <w:rPr>
                <w:rFonts w:ascii="Arial" w:eastAsia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7E75478D" wp14:editId="2109A166">
                      <wp:simplePos x="0" y="0"/>
                      <wp:positionH relativeFrom="column">
                        <wp:posOffset>133350</wp:posOffset>
                      </wp:positionH>
                      <wp:positionV relativeFrom="page">
                        <wp:posOffset>244739</wp:posOffset>
                      </wp:positionV>
                      <wp:extent cx="1645920" cy="57277"/>
                      <wp:effectExtent l="0" t="0" r="11430" b="19050"/>
                      <wp:wrapNone/>
                      <wp:docPr id="839" name="Grupp 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5920" cy="57277"/>
                                <a:chOff x="0" y="0"/>
                                <a:chExt cx="1645920" cy="47625"/>
                              </a:xfrm>
                            </wpg:grpSpPr>
                            <wps:wsp>
                              <wps:cNvPr id="824" name="Rak koppling 824"/>
                              <wps:cNvCnPr/>
                              <wps:spPr>
                                <a:xfrm flipH="1" flipV="1">
                                  <a:off x="18288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6" name="Rak koppling 826"/>
                              <wps:cNvCnPr/>
                              <wps:spPr>
                                <a:xfrm flipH="1" flipV="1">
                                  <a:off x="36576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7" name="Rak koppling 827"/>
                              <wps:cNvCnPr/>
                              <wps:spPr>
                                <a:xfrm flipH="1" flipV="1">
                                  <a:off x="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8" name="Rak koppling 828"/>
                              <wps:cNvCnPr/>
                              <wps:spPr>
                                <a:xfrm flipH="1" flipV="1">
                                  <a:off x="54864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9" name="Rak koppling 829"/>
                              <wps:cNvCnPr/>
                              <wps:spPr>
                                <a:xfrm flipH="1" flipV="1">
                                  <a:off x="73152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2" name="Rak koppling 832"/>
                              <wps:cNvCnPr/>
                              <wps:spPr>
                                <a:xfrm flipH="1" flipV="1">
                                  <a:off x="91440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3" name="Rak koppling 833"/>
                              <wps:cNvCnPr/>
                              <wps:spPr>
                                <a:xfrm flipH="1" flipV="1">
                                  <a:off x="109728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4" name="Rak koppling 834"/>
                              <wps:cNvCnPr/>
                              <wps:spPr>
                                <a:xfrm flipH="1" flipV="1">
                                  <a:off x="128016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5" name="Rak koppling 835"/>
                              <wps:cNvCnPr/>
                              <wps:spPr>
                                <a:xfrm flipH="1" flipV="1">
                                  <a:off x="146304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6" name="Rak koppling 836"/>
                              <wps:cNvCnPr/>
                              <wps:spPr>
                                <a:xfrm flipH="1" flipV="1">
                                  <a:off x="164592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E4B8C5" id="Grupp 839" o:spid="_x0000_s1026" style="position:absolute;margin-left:10.5pt;margin-top:19.25pt;width:129.6pt;height:4.5pt;z-index:-251650048;mso-position-vertical-relative:page;mso-width-relative:margin;mso-height-relative:margin" coordsize="1645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">
                      <v:line id="Rak koppling 824" o:spid="_x0000_s1027" style="position:absolute;flip:x y;visibility:visible;mso-wrap-style:square" from="1828,0" to="1828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" strokecolor="black [3040]" strokeweight=".25pt"/>
                      <v:line id="Rak koppling 826" o:spid="_x0000_s1028" style="position:absolute;flip:x y;visibility:visible;mso-wrap-style:square" from="3657,0" to="3657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" strokecolor="black [3040]" strokeweight=".25pt"/>
                      <v:line id="Rak koppling 827" o:spid="_x0000_s1029" style="position:absolute;flip:x y;visibility:visible;mso-wrap-style:square" from="0,0" to="0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" strokecolor="black [3040]" strokeweight=".25pt"/>
                      <v:line id="Rak koppling 828" o:spid="_x0000_s1030" style="position:absolute;flip:x y;visibility:visible;mso-wrap-style:square" from="5486,0" to="5486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" strokecolor="black [3040]" strokeweight=".25pt"/>
                      <v:line id="Rak koppling 829" o:spid="_x0000_s1031" style="position:absolute;flip:x y;visibility:visible;mso-wrap-style:square" from="7315,0" to="7315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" strokecolor="black [3040]" strokeweight=".25pt"/>
                      <v:line id="Rak koppling 832" o:spid="_x0000_s1032" style="position:absolute;flip:x y;visibility:visible;mso-wrap-style:square" from="9144,0" to="9144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" strokecolor="black [3040]" strokeweight=".25pt"/>
                      <v:line id="Rak koppling 833" o:spid="_x0000_s1033" style="position:absolute;flip:x y;visibility:visible;mso-wrap-style:square" from="10972,0" to="10972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" strokecolor="black [3040]" strokeweight=".25pt"/>
                      <v:line id="Rak koppling 834" o:spid="_x0000_s1034" style="position:absolute;flip:x y;visibility:visible;mso-wrap-style:square" from="12801,0" to="12801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" strokecolor="black [3040]" strokeweight=".25pt"/>
                      <v:line id="Rak koppling 835" o:spid="_x0000_s1035" style="position:absolute;flip:x y;visibility:visible;mso-wrap-style:square" from="14630,0" to="14630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" strokecolor="black [3040]" strokeweight=".25pt"/>
                      <v:line id="Rak koppling 836" o:spid="_x0000_s1036" style="position:absolute;flip:x y;visibility:visible;mso-wrap-style:square" from="16459,0" to="16459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" strokecolor="black [3040]" strokeweight=".25pt"/>
                      <w10:wrap anchory="page"/>
                    </v:group>
                  </w:pict>
                </mc:Fallback>
              </mc:AlternateContent>
            </w:r>
            <w:r w:rsidR="00721B4A" w:rsidRPr="00721B4A">
              <w:t>Personnummer</w:t>
            </w:r>
            <w:r w:rsidR="00D20044">
              <w:t xml:space="preserve"> (</w:t>
            </w:r>
            <w:proofErr w:type="spellStart"/>
            <w:r w:rsidR="00D20044">
              <w:t>ååmmdd-nnnn</w:t>
            </w:r>
            <w:proofErr w:type="spellEnd"/>
            <w:r w:rsidR="00D20044">
              <w:t>)</w:t>
            </w:r>
          </w:p>
        </w:tc>
      </w:tr>
    </w:tbl>
    <w:p w14:paraId="0CE5D5DA" w14:textId="77777777" w:rsidR="00D46072" w:rsidRDefault="00D46072" w:rsidP="00D46072">
      <w:pPr>
        <w:pStyle w:val="Rubrik2AFAFrskring"/>
        <w:spacing w:before="240" w:after="48"/>
        <w:ind w:left="32"/>
      </w:pPr>
      <w:r>
        <w:t xml:space="preserve">Uppgifter om den du ger fullmakt till </w:t>
      </w:r>
      <w:r w:rsidRPr="00A229BD">
        <w:rPr>
          <w:b w:val="0"/>
        </w:rPr>
        <w:t>(ombudet)</w:t>
      </w:r>
      <w:r w:rsidR="001A218B" w:rsidRPr="001A218B">
        <w:rPr>
          <w:rFonts w:ascii="Arial" w:eastAsia="Arial" w:hAnsi="Arial" w:cs="Arial"/>
          <w:noProof/>
          <w:szCs w:val="20"/>
          <w:lang w:eastAsia="sv-SE"/>
        </w:rPr>
        <w:t xml:space="preserve"> </w:t>
      </w:r>
    </w:p>
    <w:tbl>
      <w:tblPr>
        <w:tblStyle w:val="Tabellrutnt"/>
        <w:tblW w:w="10368" w:type="dxa"/>
        <w:tblLayout w:type="fixed"/>
        <w:tblCellMar>
          <w:top w:w="28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7220"/>
        <w:gridCol w:w="3148"/>
      </w:tblGrid>
      <w:tr w:rsidR="00D46072" w14:paraId="4B83E930" w14:textId="77777777" w:rsidTr="00EB5146">
        <w:trPr>
          <w:trHeight w:val="480"/>
        </w:trPr>
        <w:tc>
          <w:tcPr>
            <w:tcW w:w="7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9B3E8" w14:textId="77777777" w:rsidR="00D46072" w:rsidRDefault="00D46072" w:rsidP="000A5C68">
            <w:r w:rsidRPr="00721B4A">
              <w:t>Förnamn och efternamn</w:t>
            </w:r>
          </w:p>
          <w:p w14:paraId="6E87AF75" w14:textId="77777777" w:rsidR="00D46072" w:rsidRPr="00721B4A" w:rsidRDefault="00D46072" w:rsidP="000A5C68"/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32A21" w14:textId="48BE1C5F" w:rsidR="00D46072" w:rsidRPr="00721B4A" w:rsidRDefault="00D46072" w:rsidP="001A19FD">
            <w:r w:rsidRPr="00721B4A">
              <w:t>Personnummer</w:t>
            </w:r>
            <w:r>
              <w:t xml:space="preserve"> (ååmmdd-nnnn)</w:t>
            </w:r>
            <w:r w:rsidR="00AF7245">
              <w:rPr>
                <w:rFonts w:ascii="Arial" w:eastAsia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614D534E" wp14:editId="6E81D1D7">
                      <wp:simplePos x="0" y="0"/>
                      <wp:positionH relativeFrom="column">
                        <wp:posOffset>133350</wp:posOffset>
                      </wp:positionH>
                      <wp:positionV relativeFrom="page">
                        <wp:posOffset>259715</wp:posOffset>
                      </wp:positionV>
                      <wp:extent cx="1645920" cy="47625"/>
                      <wp:effectExtent l="0" t="0" r="11430" b="9525"/>
                      <wp:wrapNone/>
                      <wp:docPr id="1" name="Grup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5920" cy="47625"/>
                                <a:chOff x="0" y="0"/>
                                <a:chExt cx="1645920" cy="47625"/>
                              </a:xfrm>
                            </wpg:grpSpPr>
                            <wps:wsp>
                              <wps:cNvPr id="2" name="Rak koppling 2"/>
                              <wps:cNvCnPr/>
                              <wps:spPr>
                                <a:xfrm flipH="1" flipV="1">
                                  <a:off x="18288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Rak koppling 5"/>
                              <wps:cNvCnPr/>
                              <wps:spPr>
                                <a:xfrm flipH="1" flipV="1">
                                  <a:off x="36576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Rak koppling 7"/>
                              <wps:cNvCnPr/>
                              <wps:spPr>
                                <a:xfrm flipH="1" flipV="1">
                                  <a:off x="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Rak koppling 8"/>
                              <wps:cNvCnPr/>
                              <wps:spPr>
                                <a:xfrm flipH="1" flipV="1">
                                  <a:off x="54864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Rak koppling 9"/>
                              <wps:cNvCnPr/>
                              <wps:spPr>
                                <a:xfrm flipH="1" flipV="1">
                                  <a:off x="73152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Rak koppling 10"/>
                              <wps:cNvCnPr/>
                              <wps:spPr>
                                <a:xfrm flipH="1" flipV="1">
                                  <a:off x="91440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Rak koppling 11"/>
                              <wps:cNvCnPr/>
                              <wps:spPr>
                                <a:xfrm flipH="1" flipV="1">
                                  <a:off x="109728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Rak koppling 12"/>
                              <wps:cNvCnPr/>
                              <wps:spPr>
                                <a:xfrm flipH="1" flipV="1">
                                  <a:off x="128016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Rak koppling 13"/>
                              <wps:cNvCnPr/>
                              <wps:spPr>
                                <a:xfrm flipH="1" flipV="1">
                                  <a:off x="146304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Rak koppling 14"/>
                              <wps:cNvCnPr/>
                              <wps:spPr>
                                <a:xfrm flipH="1" flipV="1">
                                  <a:off x="1645920" y="0"/>
                                  <a:ext cx="0" cy="47625"/>
                                </a:xfrm>
                                <a:prstGeom prst="line">
                                  <a:avLst/>
                                </a:prstGeom>
                                <a:ln w="31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111EE4F" id="Grupp 1" o:spid="_x0000_s1026" style="position:absolute;margin-left:10.5pt;margin-top:20.45pt;width:129.6pt;height:3.75pt;z-index:-251648000;mso-position-vertical-relative:page;mso-width-relative:margin" coordsize="1645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">
                      <v:line id="Rak koppling 2" o:spid="_x0000_s1027" style="position:absolute;flip:x y;visibility:visible;mso-wrap-style:square" from="1828,0" to="1828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" strokecolor="black [3040]" strokeweight=".25pt"/>
                      <v:line id="Rak koppling 5" o:spid="_x0000_s1028" style="position:absolute;flip:x y;visibility:visible;mso-wrap-style:square" from="3657,0" to="3657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" strokecolor="black [3040]" strokeweight=".25pt"/>
                      <v:line id="Rak koppling 7" o:spid="_x0000_s1029" style="position:absolute;flip:x y;visibility:visible;mso-wrap-style:square" from="0,0" to="0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" strokecolor="black [3040]" strokeweight=".25pt"/>
                      <v:line id="Rak koppling 8" o:spid="_x0000_s1030" style="position:absolute;flip:x y;visibility:visible;mso-wrap-style:square" from="5486,0" to="5486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" strokecolor="black [3040]" strokeweight=".25pt"/>
                      <v:line id="Rak koppling 9" o:spid="_x0000_s1031" style="position:absolute;flip:x y;visibility:visible;mso-wrap-style:square" from="7315,0" to="7315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" strokecolor="black [3040]" strokeweight=".25pt"/>
                      <v:line id="Rak koppling 10" o:spid="_x0000_s1032" style="position:absolute;flip:x y;visibility:visible;mso-wrap-style:square" from="9144,0" to="9144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" strokecolor="black [3040]" strokeweight=".25pt"/>
                      <v:line id="Rak koppling 11" o:spid="_x0000_s1033" style="position:absolute;flip:x y;visibility:visible;mso-wrap-style:square" from="10972,0" to="10972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" strokecolor="black [3040]" strokeweight=".25pt"/>
                      <v:line id="Rak koppling 12" o:spid="_x0000_s1034" style="position:absolute;flip:x y;visibility:visible;mso-wrap-style:square" from="12801,0" to="12801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" strokecolor="black [3040]" strokeweight=".25pt"/>
                      <v:line id="Rak koppling 13" o:spid="_x0000_s1035" style="position:absolute;flip:x y;visibility:visible;mso-wrap-style:square" from="14630,0" to="14630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" strokecolor="black [3040]" strokeweight=".25pt"/>
                      <v:line id="Rak koppling 14" o:spid="_x0000_s1036" style="position:absolute;flip:x y;visibility:visible;mso-wrap-style:square" from="16459,0" to="16459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" strokecolor="black [3040]" strokeweight=".25pt"/>
                      <w10:wrap anchory="page"/>
                    </v:group>
                  </w:pict>
                </mc:Fallback>
              </mc:AlternateContent>
            </w:r>
          </w:p>
        </w:tc>
      </w:tr>
      <w:tr w:rsidR="00D46072" w14:paraId="24109303" w14:textId="77777777" w:rsidTr="00EB5146">
        <w:trPr>
          <w:trHeight w:val="480"/>
        </w:trPr>
        <w:tc>
          <w:tcPr>
            <w:tcW w:w="7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5AEEF" w14:textId="77777777" w:rsidR="00D46072" w:rsidRDefault="00D46072" w:rsidP="000A5C68">
            <w:r>
              <w:t>Adress</w:t>
            </w:r>
          </w:p>
          <w:p w14:paraId="6F64BECB" w14:textId="77777777" w:rsidR="004B3E3C" w:rsidRPr="00721B4A" w:rsidRDefault="004B3E3C" w:rsidP="000A5C68"/>
        </w:tc>
        <w:tc>
          <w:tcPr>
            <w:tcW w:w="3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865E4" w14:textId="41DE3C13" w:rsidR="00D46072" w:rsidRDefault="00D46072" w:rsidP="001B7DCC">
            <w:r>
              <w:t>Telefon dagtid (även riktn</w:t>
            </w:r>
            <w:r w:rsidR="005416ED">
              <w:t>umme</w:t>
            </w:r>
            <w:r>
              <w:t>r)</w:t>
            </w:r>
          </w:p>
          <w:p w14:paraId="02697DED" w14:textId="77777777" w:rsidR="004B3E3C" w:rsidRPr="00721B4A" w:rsidRDefault="004B3E3C" w:rsidP="001B7DCC"/>
        </w:tc>
      </w:tr>
      <w:tr w:rsidR="00D46072" w14:paraId="7399FA11" w14:textId="77777777" w:rsidTr="00EB5146">
        <w:trPr>
          <w:gridAfter w:val="1"/>
          <w:wAfter w:w="3148" w:type="dxa"/>
          <w:trHeight w:val="480"/>
        </w:trPr>
        <w:tc>
          <w:tcPr>
            <w:tcW w:w="7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4B07C" w14:textId="77777777" w:rsidR="00D46072" w:rsidRDefault="00D46072" w:rsidP="000A5C68">
            <w:r>
              <w:t>Postnummer och ort</w:t>
            </w:r>
          </w:p>
          <w:p w14:paraId="22536016" w14:textId="77777777" w:rsidR="004B3E3C" w:rsidRDefault="004B3E3C" w:rsidP="000A5C68"/>
        </w:tc>
      </w:tr>
    </w:tbl>
    <w:p w14:paraId="751B425A" w14:textId="77777777" w:rsidR="00D46072" w:rsidRDefault="0012602D" w:rsidP="0012602D">
      <w:pPr>
        <w:pStyle w:val="Rubrik2AFAFrskring"/>
        <w:spacing w:before="240" w:after="48"/>
        <w:ind w:left="32"/>
      </w:pPr>
      <w:r>
        <w:t>Fullmaktens innehåll</w:t>
      </w:r>
    </w:p>
    <w:tbl>
      <w:tblPr>
        <w:tblStyle w:val="Tabellrutn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</w:tblGrid>
      <w:tr w:rsidR="0012602D" w14:paraId="15DD78FB" w14:textId="77777777" w:rsidTr="00EB5146">
        <w:trPr>
          <w:trHeight w:val="971"/>
        </w:trPr>
        <w:tc>
          <w:tcPr>
            <w:tcW w:w="10365" w:type="dxa"/>
          </w:tcPr>
          <w:p w14:paraId="31CD715B" w14:textId="1A7A0A38" w:rsidR="006505DC" w:rsidRPr="00353094" w:rsidRDefault="006505DC" w:rsidP="00353094">
            <w:pPr>
              <w:pStyle w:val="BrdtextAFAFrskring"/>
              <w:spacing w:afterLines="50" w:after="120"/>
              <w:rPr>
                <w:sz w:val="18"/>
              </w:rPr>
            </w:pPr>
            <w:bookmarkStart w:id="0" w:name="_Hlk531777724"/>
            <w:r w:rsidRPr="00353094">
              <w:rPr>
                <w:sz w:val="18"/>
              </w:rPr>
              <w:t xml:space="preserve">Fullmakten ger ombudet rätt att företräda dig i det aktuella ärendet hos </w:t>
            </w:r>
            <w:proofErr w:type="spellStart"/>
            <w:r w:rsidR="005C1ECD" w:rsidRPr="005C1ECD">
              <w:rPr>
                <w:sz w:val="18"/>
              </w:rPr>
              <w:t>A</w:t>
            </w:r>
            <w:r w:rsidR="005416ED">
              <w:rPr>
                <w:sz w:val="18"/>
              </w:rPr>
              <w:t>fa</w:t>
            </w:r>
            <w:proofErr w:type="spellEnd"/>
            <w:r w:rsidR="005416ED">
              <w:rPr>
                <w:sz w:val="18"/>
              </w:rPr>
              <w:t xml:space="preserve"> F</w:t>
            </w:r>
            <w:r w:rsidR="005C1ECD" w:rsidRPr="005C1ECD">
              <w:rPr>
                <w:sz w:val="18"/>
              </w:rPr>
              <w:t>örsäkring</w:t>
            </w:r>
            <w:r w:rsidR="005416ED">
              <w:rPr>
                <w:sz w:val="18"/>
              </w:rPr>
              <w:t xml:space="preserve"> tjänstepension</w:t>
            </w:r>
            <w:r w:rsidR="005C1ECD" w:rsidRPr="005C1ECD">
              <w:rPr>
                <w:sz w:val="18"/>
              </w:rPr>
              <w:t>saktiebolag</w:t>
            </w:r>
            <w:r w:rsidRPr="00353094">
              <w:rPr>
                <w:sz w:val="18"/>
              </w:rPr>
              <w:t xml:space="preserve"> </w:t>
            </w:r>
            <w:r w:rsidR="00A13013">
              <w:rPr>
                <w:sz w:val="18"/>
              </w:rPr>
              <w:br/>
            </w:r>
            <w:r w:rsidRPr="00353094">
              <w:rPr>
                <w:sz w:val="18"/>
              </w:rPr>
              <w:t xml:space="preserve">och ta del av alla handlingar i ärendet. </w:t>
            </w:r>
          </w:p>
          <w:p w14:paraId="318270DF" w14:textId="56E6D10C" w:rsidR="006505DC" w:rsidRPr="00353094" w:rsidRDefault="006505DC" w:rsidP="00353094">
            <w:pPr>
              <w:pStyle w:val="BrdtextAFAFrskring"/>
              <w:spacing w:afterLines="50" w:after="120"/>
              <w:rPr>
                <w:sz w:val="18"/>
              </w:rPr>
            </w:pPr>
            <w:r w:rsidRPr="00353094">
              <w:rPr>
                <w:sz w:val="18"/>
              </w:rPr>
              <w:t xml:space="preserve">Fullmakten ger inte ombudet rätt att motta ersättning som tillkommer dig eller bestämma till vilket bankkonto sådan </w:t>
            </w:r>
            <w:r w:rsidR="00A13013">
              <w:rPr>
                <w:sz w:val="18"/>
              </w:rPr>
              <w:br/>
            </w:r>
            <w:r w:rsidRPr="00353094">
              <w:rPr>
                <w:sz w:val="18"/>
              </w:rPr>
              <w:t xml:space="preserve">ersättning ska betalas. </w:t>
            </w:r>
          </w:p>
          <w:p w14:paraId="7430F96B" w14:textId="77777777" w:rsidR="0012602D" w:rsidRPr="0012602D" w:rsidRDefault="006505DC" w:rsidP="00353094">
            <w:pPr>
              <w:pStyle w:val="BrdtextAFAFrskring"/>
              <w:spacing w:afterLines="50" w:after="120"/>
              <w:rPr>
                <w:sz w:val="16"/>
              </w:rPr>
            </w:pPr>
            <w:r w:rsidRPr="00353094">
              <w:rPr>
                <w:sz w:val="18"/>
              </w:rPr>
              <w:t>Om du vill göra ytterligare undantag från fullmaktens innehåll, ange det nedan (kryssa r</w:t>
            </w:r>
            <w:r w:rsidR="00346C20">
              <w:rPr>
                <w:sz w:val="18"/>
              </w:rPr>
              <w:t>u</w:t>
            </w:r>
            <w:r w:rsidRPr="00353094">
              <w:rPr>
                <w:sz w:val="18"/>
              </w:rPr>
              <w:t>ta):</w:t>
            </w:r>
          </w:p>
        </w:tc>
      </w:tr>
      <w:tr w:rsidR="0012602D" w14:paraId="2B4C5019" w14:textId="77777777" w:rsidTr="00EB5146">
        <w:trPr>
          <w:trHeight w:val="482"/>
        </w:trPr>
        <w:tc>
          <w:tcPr>
            <w:tcW w:w="10365" w:type="dxa"/>
            <w:tcBorders>
              <w:bottom w:val="single" w:sz="2" w:space="0" w:color="auto"/>
            </w:tcBorders>
          </w:tcPr>
          <w:p w14:paraId="6C76F971" w14:textId="77777777" w:rsidR="0012602D" w:rsidRDefault="00C55149" w:rsidP="00C55149">
            <w:pPr>
              <w:pStyle w:val="BrdtextAFAFrskring"/>
              <w:spacing w:beforeLines="40" w:before="96"/>
            </w:pPr>
            <w:r>
              <w:rPr>
                <w:sz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" w:name="Kryss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"/>
            <w:r>
              <w:rPr>
                <w:sz w:val="18"/>
              </w:rPr>
              <w:t xml:space="preserve"> </w:t>
            </w:r>
            <w:r w:rsidR="00346C20" w:rsidRPr="00346C20">
              <w:rPr>
                <w:sz w:val="18"/>
              </w:rPr>
              <w:t>Fullmakt ger inte</w:t>
            </w:r>
            <w:r w:rsidR="00346C20">
              <w:rPr>
                <w:sz w:val="18"/>
              </w:rPr>
              <w:t xml:space="preserve"> ombudet rätt att ta del av sjukjournaler och läkarintyg.</w:t>
            </w:r>
          </w:p>
        </w:tc>
      </w:tr>
      <w:tr w:rsidR="0012602D" w14:paraId="6C5ABC0F" w14:textId="77777777" w:rsidTr="00EB5146">
        <w:trPr>
          <w:trHeight w:val="1399"/>
        </w:trPr>
        <w:tc>
          <w:tcPr>
            <w:tcW w:w="10365" w:type="dxa"/>
          </w:tcPr>
          <w:p w14:paraId="29A9A63A" w14:textId="77777777" w:rsidR="0012602D" w:rsidRDefault="00C55149" w:rsidP="00C55149">
            <w:pPr>
              <w:pStyle w:val="BrdtextAFAFrskring"/>
              <w:spacing w:beforeLines="40" w:before="96"/>
            </w:pPr>
            <w:r>
              <w:rPr>
                <w:sz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346C20" w:rsidRPr="00346C20">
              <w:rPr>
                <w:sz w:val="18"/>
              </w:rPr>
              <w:t>Annat</w:t>
            </w:r>
            <w:r w:rsidR="00346C20">
              <w:rPr>
                <w:sz w:val="18"/>
              </w:rPr>
              <w:t xml:space="preserve"> (beskriv)</w:t>
            </w:r>
            <w:r w:rsidR="00346C20" w:rsidRPr="00346C20">
              <w:rPr>
                <w:sz w:val="18"/>
              </w:rPr>
              <w:t>:</w:t>
            </w:r>
          </w:p>
        </w:tc>
      </w:tr>
    </w:tbl>
    <w:bookmarkEnd w:id="0"/>
    <w:p w14:paraId="6FED861B" w14:textId="77777777" w:rsidR="0012602D" w:rsidRDefault="00D815AB" w:rsidP="00D815AB">
      <w:pPr>
        <w:pStyle w:val="Rubrik2AFAFrskring"/>
        <w:spacing w:before="240" w:after="48"/>
        <w:ind w:left="32"/>
      </w:pPr>
      <w:r>
        <w:t>Fullmaktens giltighet</w:t>
      </w:r>
    </w:p>
    <w:tbl>
      <w:tblPr>
        <w:tblStyle w:val="Tabellrutnt"/>
        <w:tblW w:w="103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</w:tblGrid>
      <w:tr w:rsidR="00D815AB" w14:paraId="2BB2C208" w14:textId="77777777" w:rsidTr="00EB5146">
        <w:trPr>
          <w:trHeight w:val="366"/>
        </w:trPr>
        <w:tc>
          <w:tcPr>
            <w:tcW w:w="10365" w:type="dxa"/>
          </w:tcPr>
          <w:p w14:paraId="063EA0FD" w14:textId="6EB2C099" w:rsidR="00D815AB" w:rsidRPr="0012602D" w:rsidRDefault="00D815AB" w:rsidP="00D815AB">
            <w:pPr>
              <w:pStyle w:val="BrdtextAFAFrskring"/>
              <w:spacing w:afterLines="50" w:after="120"/>
              <w:rPr>
                <w:sz w:val="16"/>
              </w:rPr>
            </w:pPr>
            <w:r>
              <w:rPr>
                <w:sz w:val="18"/>
              </w:rPr>
              <w:t>Om du inte skriver något slutdatum nedan (kryssa ruta) gäller fullmakten till dess att den återkallas av dig eller att det aktuella ärendet avslutas.</w:t>
            </w:r>
          </w:p>
        </w:tc>
      </w:tr>
      <w:tr w:rsidR="00D815AB" w14:paraId="0BE7FBD4" w14:textId="77777777" w:rsidTr="00EB5146">
        <w:trPr>
          <w:trHeight w:val="482"/>
        </w:trPr>
        <w:tc>
          <w:tcPr>
            <w:tcW w:w="10365" w:type="dxa"/>
          </w:tcPr>
          <w:p w14:paraId="03CA889F" w14:textId="77777777" w:rsidR="00D815AB" w:rsidRDefault="00C55149" w:rsidP="00C55149">
            <w:pPr>
              <w:pStyle w:val="BrdtextAFAFrskring"/>
              <w:spacing w:beforeLines="40" w:before="96"/>
            </w:pPr>
            <w:r>
              <w:rPr>
                <w:sz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2F5664">
              <w:rPr>
                <w:sz w:val="18"/>
              </w:rPr>
              <w:t>Fullmakten ska endast gälla till och med (datum) ______________________________</w:t>
            </w:r>
          </w:p>
        </w:tc>
      </w:tr>
    </w:tbl>
    <w:p w14:paraId="5DB4B31B" w14:textId="03CDC18D" w:rsidR="00D815AB" w:rsidRDefault="001A19FD" w:rsidP="00B80CE7">
      <w:pPr>
        <w:pStyle w:val="Rubrik2AFAFrskring"/>
        <w:spacing w:before="240" w:after="48"/>
        <w:ind w:left="32"/>
      </w:pPr>
      <w:r w:rsidRPr="00C90019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EA9D82D" wp14:editId="30805A71">
                <wp:simplePos x="0" y="0"/>
                <wp:positionH relativeFrom="page">
                  <wp:posOffset>543560</wp:posOffset>
                </wp:positionH>
                <wp:positionV relativeFrom="page">
                  <wp:posOffset>6631940</wp:posOffset>
                </wp:positionV>
                <wp:extent cx="144000" cy="2768400"/>
                <wp:effectExtent l="0" t="0" r="8890" b="13335"/>
                <wp:wrapNone/>
                <wp:docPr id="206286560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27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CFFFB" w14:textId="77777777" w:rsidR="001A19FD" w:rsidRPr="00A2731B" w:rsidRDefault="001A19FD" w:rsidP="001A19FD">
                            <w:pPr>
                              <w:spacing w:before="1"/>
                              <w:ind w:left="20"/>
                              <w:rPr>
                                <w:rFonts w:eastAsia="Arial" w:cstheme="minorHAnsi"/>
                                <w:sz w:val="14"/>
                                <w:szCs w:val="14"/>
                              </w:rPr>
                            </w:pPr>
                            <w:r w:rsidRPr="001A19FD">
                              <w:rPr>
                                <w:rFonts w:cstheme="minorHAnsi"/>
                                <w:w w:val="99"/>
                                <w:sz w:val="14"/>
                              </w:rPr>
                              <w:t>F3407</w:t>
                            </w:r>
                            <w:r w:rsidRPr="00A2731B">
                              <w:rPr>
                                <w:rFonts w:cstheme="minorHAnsi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w w:val="99"/>
                                <w:sz w:val="14"/>
                              </w:rPr>
                              <w:t>26.02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9D82D" id="Rectangle 41" o:spid="_x0000_s1026" style="position:absolute;left:0;text-align:left;margin-left:42.8pt;margin-top:522.2pt;width:11.35pt;height:21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" filled="f" stroked="f" strokeweight=".05pt">
                <v:textbox style="layout-flow:vertical;mso-layout-flow-alt:bottom-to-top" inset="0,0,0,0">
                  <w:txbxContent>
                    <w:p w14:paraId="607CFFFB" w14:textId="77777777" w:rsidR="001A19FD" w:rsidRPr="00A2731B" w:rsidRDefault="001A19FD" w:rsidP="001A19FD">
                      <w:pPr>
                        <w:spacing w:before="1"/>
                        <w:ind w:left="20"/>
                        <w:rPr>
                          <w:rFonts w:eastAsia="Arial" w:cstheme="minorHAnsi"/>
                          <w:sz w:val="14"/>
                          <w:szCs w:val="14"/>
                        </w:rPr>
                      </w:pPr>
                      <w:r w:rsidRPr="001A19FD">
                        <w:rPr>
                          <w:rFonts w:cstheme="minorHAnsi"/>
                          <w:w w:val="99"/>
                          <w:sz w:val="14"/>
                        </w:rPr>
                        <w:t>F3407</w:t>
                      </w:r>
                      <w:r w:rsidRPr="00A2731B">
                        <w:rPr>
                          <w:rFonts w:cstheme="minorHAnsi"/>
                          <w:sz w:val="14"/>
                        </w:rPr>
                        <w:t xml:space="preserve"> </w:t>
                      </w:r>
                      <w:r>
                        <w:rPr>
                          <w:rFonts w:cstheme="minorHAnsi"/>
                          <w:w w:val="99"/>
                          <w:sz w:val="14"/>
                        </w:rPr>
                        <w:t>26.02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B80CE7">
        <w:t>Underskrift av dig som ger fullmakt</w:t>
      </w:r>
    </w:p>
    <w:tbl>
      <w:tblPr>
        <w:tblStyle w:val="Tabellrutnt"/>
        <w:tblW w:w="103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7001"/>
      </w:tblGrid>
      <w:tr w:rsidR="00B80CE7" w14:paraId="742CEF05" w14:textId="77777777" w:rsidTr="00EB5146">
        <w:trPr>
          <w:trHeight w:val="480"/>
        </w:trPr>
        <w:tc>
          <w:tcPr>
            <w:tcW w:w="3362" w:type="dxa"/>
          </w:tcPr>
          <w:p w14:paraId="7847EA66" w14:textId="61F448AA" w:rsidR="00B80CE7" w:rsidRDefault="00B80CE7" w:rsidP="000A5C68">
            <w:r>
              <w:t>Datum för underskrift</w:t>
            </w:r>
            <w:r w:rsidR="00F17414">
              <w:t xml:space="preserve"> (åååå-mm-dd)</w:t>
            </w:r>
          </w:p>
          <w:p w14:paraId="79F831DA" w14:textId="77777777" w:rsidR="00B80CE7" w:rsidRPr="00721B4A" w:rsidRDefault="00B80CE7" w:rsidP="000A5C68"/>
        </w:tc>
        <w:tc>
          <w:tcPr>
            <w:tcW w:w="7001" w:type="dxa"/>
          </w:tcPr>
          <w:p w14:paraId="419D807D" w14:textId="77777777" w:rsidR="00B80CE7" w:rsidRDefault="00B80CE7" w:rsidP="000A5C68">
            <w:r>
              <w:t>Namnteckning</w:t>
            </w:r>
          </w:p>
          <w:p w14:paraId="525724D5" w14:textId="77777777" w:rsidR="00B80CE7" w:rsidRPr="00721B4A" w:rsidRDefault="00B80CE7" w:rsidP="000A5C68"/>
        </w:tc>
      </w:tr>
    </w:tbl>
    <w:p w14:paraId="7ADA8561" w14:textId="297DA95E" w:rsidR="00792F90" w:rsidRPr="00792F90" w:rsidRDefault="00792F90" w:rsidP="00792F90">
      <w:pPr>
        <w:pStyle w:val="BrdtextAFAFrskring"/>
        <w:spacing w:beforeLines="20" w:before="48"/>
        <w:rPr>
          <w:sz w:val="14"/>
        </w:rPr>
      </w:pPr>
      <w:r w:rsidRPr="00792F90">
        <w:rPr>
          <w:sz w:val="14"/>
        </w:rPr>
        <w:t>Fullmakten skickas till A</w:t>
      </w:r>
      <w:r w:rsidR="005416ED">
        <w:rPr>
          <w:sz w:val="14"/>
        </w:rPr>
        <w:t>fa</w:t>
      </w:r>
      <w:r w:rsidRPr="00792F90">
        <w:rPr>
          <w:sz w:val="14"/>
        </w:rPr>
        <w:t xml:space="preserve"> Försäkring, 106 27 Stockholm</w:t>
      </w:r>
    </w:p>
    <w:p w14:paraId="2C3BD01A" w14:textId="77777777" w:rsidR="00792F90" w:rsidRDefault="00792F90" w:rsidP="00792F90">
      <w:pPr>
        <w:pStyle w:val="BrdtextAFAFrskring"/>
        <w:spacing w:beforeLines="20" w:before="48"/>
      </w:pPr>
    </w:p>
    <w:p w14:paraId="0DAB44A6" w14:textId="33B6634B" w:rsidR="00792F90" w:rsidRPr="005416ED" w:rsidRDefault="00792F90" w:rsidP="00792F90">
      <w:pPr>
        <w:pStyle w:val="BrdtextAFAFrskring"/>
        <w:spacing w:beforeLines="20" w:before="48"/>
        <w:rPr>
          <w:rFonts w:cstheme="minorHAnsi"/>
          <w:b/>
          <w:i/>
        </w:rPr>
      </w:pPr>
      <w:r w:rsidRPr="005416ED">
        <w:rPr>
          <w:rFonts w:cstheme="minorHAnsi"/>
          <w:b/>
          <w:i/>
        </w:rPr>
        <w:t>Information om A</w:t>
      </w:r>
      <w:r w:rsidR="005416ED" w:rsidRPr="005416ED">
        <w:rPr>
          <w:rFonts w:cstheme="minorHAnsi"/>
          <w:b/>
          <w:i/>
        </w:rPr>
        <w:t>fa</w:t>
      </w:r>
      <w:r w:rsidRPr="005416ED">
        <w:rPr>
          <w:rFonts w:cstheme="minorHAnsi"/>
          <w:b/>
          <w:i/>
        </w:rPr>
        <w:t xml:space="preserve"> Försäkrings behandling av personuppgifter finns på www.afaforsakring.se/personuppgifter</w:t>
      </w:r>
    </w:p>
    <w:sectPr w:rsidR="00792F90" w:rsidRPr="005416ED" w:rsidSect="00C83011">
      <w:headerReference w:type="default" r:id="rId10"/>
      <w:pgSz w:w="11906" w:h="16838"/>
      <w:pgMar w:top="482" w:right="363" w:bottom="420" w:left="1168" w:header="25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9FBE" w14:textId="77777777" w:rsidR="00902093" w:rsidRDefault="00902093" w:rsidP="00A77023">
      <w:r>
        <w:separator/>
      </w:r>
    </w:p>
  </w:endnote>
  <w:endnote w:type="continuationSeparator" w:id="0">
    <w:p w14:paraId="497ED74F" w14:textId="77777777" w:rsidR="00902093" w:rsidRDefault="00902093" w:rsidP="00A7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A904" w14:textId="77777777" w:rsidR="00902093" w:rsidRDefault="00902093" w:rsidP="00A77023">
      <w:r>
        <w:separator/>
      </w:r>
    </w:p>
  </w:footnote>
  <w:footnote w:type="continuationSeparator" w:id="0">
    <w:p w14:paraId="421A10CE" w14:textId="77777777" w:rsidR="00902093" w:rsidRDefault="00902093" w:rsidP="00A7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704"/>
      <w:tblOverlap w:val="never"/>
      <w:tblW w:w="103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954"/>
      <w:gridCol w:w="3294"/>
    </w:tblGrid>
    <w:tr w:rsidR="00B164DA" w14:paraId="67B13FC9" w14:textId="77777777" w:rsidTr="005416ED">
      <w:trPr>
        <w:trHeight w:val="113"/>
      </w:trPr>
      <w:tc>
        <w:tcPr>
          <w:tcW w:w="1134" w:type="dxa"/>
        </w:tcPr>
        <w:p w14:paraId="26CA7321" w14:textId="5277C208" w:rsidR="00B164DA" w:rsidRPr="00B164DA" w:rsidRDefault="00B164DA" w:rsidP="00143395">
          <w:pPr>
            <w:pStyle w:val="Ingetavstnd"/>
            <w:rPr>
              <w:noProof/>
              <w:sz w:val="17"/>
              <w:szCs w:val="17"/>
            </w:rPr>
          </w:pPr>
        </w:p>
      </w:tc>
      <w:tc>
        <w:tcPr>
          <w:tcW w:w="5954" w:type="dxa"/>
        </w:tcPr>
        <w:p w14:paraId="3FAF80B2" w14:textId="77777777" w:rsidR="00B164DA" w:rsidRPr="00B164DA" w:rsidRDefault="00B164DA" w:rsidP="00143395">
          <w:pPr>
            <w:pStyle w:val="Ingetavstnd"/>
            <w:rPr>
              <w:sz w:val="17"/>
              <w:szCs w:val="17"/>
            </w:rPr>
          </w:pPr>
        </w:p>
      </w:tc>
      <w:tc>
        <w:tcPr>
          <w:tcW w:w="3294" w:type="dxa"/>
          <w:vAlign w:val="bottom"/>
        </w:tcPr>
        <w:p w14:paraId="4AE8FFFC" w14:textId="77777777" w:rsidR="00B164DA" w:rsidRPr="00945E6E" w:rsidRDefault="00945E6E" w:rsidP="00540993">
          <w:pPr>
            <w:pStyle w:val="Rubrik2AFAFrskring"/>
            <w:spacing w:beforeLines="0" w:before="0" w:after="48"/>
            <w:ind w:left="32"/>
          </w:pPr>
          <w:r>
            <w:t>Ärendenummer</w:t>
          </w:r>
        </w:p>
      </w:tc>
    </w:tr>
    <w:tr w:rsidR="00143395" w14:paraId="69CAF991" w14:textId="77777777" w:rsidTr="005416ED">
      <w:trPr>
        <w:trHeight w:val="180"/>
      </w:trPr>
      <w:tc>
        <w:tcPr>
          <w:tcW w:w="1134" w:type="dxa"/>
          <w:vMerge w:val="restart"/>
        </w:tcPr>
        <w:p w14:paraId="15E8E8AD" w14:textId="575B8E63" w:rsidR="00143395" w:rsidRDefault="005416ED" w:rsidP="00143395">
          <w:pPr>
            <w:pStyle w:val="Sidhuvud"/>
            <w:rPr>
              <w:noProof/>
            </w:rPr>
          </w:pPr>
          <w:r w:rsidRPr="00B164DA">
            <w:rPr>
              <w:noProof/>
              <w:sz w:val="17"/>
              <w:szCs w:val="17"/>
            </w:rPr>
            <w:drawing>
              <wp:anchor distT="0" distB="0" distL="114300" distR="114300" simplePos="0" relativeHeight="251660288" behindDoc="1" locked="0" layoutInCell="1" allowOverlap="1" wp14:anchorId="01069C16" wp14:editId="7D01AFF9">
                <wp:simplePos x="0" y="0"/>
                <wp:positionH relativeFrom="margin">
                  <wp:posOffset>-125095</wp:posOffset>
                </wp:positionH>
                <wp:positionV relativeFrom="page">
                  <wp:posOffset>-294005</wp:posOffset>
                </wp:positionV>
                <wp:extent cx="1126800" cy="950400"/>
                <wp:effectExtent l="0" t="0" r="0" b="0"/>
                <wp:wrapNone/>
                <wp:docPr id="3" name="Bildobjekt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6800" cy="95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</w:tcPr>
        <w:p w14:paraId="2332E27B" w14:textId="77777777" w:rsidR="00E909A5" w:rsidRPr="00E909A5" w:rsidRDefault="00143395" w:rsidP="005C1ECD">
          <w:pPr>
            <w:pStyle w:val="Rubrik1AFAFrskring"/>
            <w:spacing w:before="0" w:after="0"/>
            <w:jc w:val="center"/>
          </w:pPr>
          <w:r>
            <w:t>Fullmakt för ombud</w:t>
          </w:r>
        </w:p>
      </w:tc>
      <w:tc>
        <w:tcPr>
          <w:tcW w:w="3294" w:type="dxa"/>
          <w:tcBorders>
            <w:bottom w:val="single" w:sz="2" w:space="0" w:color="auto"/>
          </w:tcBorders>
        </w:tcPr>
        <w:p w14:paraId="722753E9" w14:textId="455F8553" w:rsidR="00143395" w:rsidRPr="00143395" w:rsidRDefault="00540993" w:rsidP="00143395">
          <w:r>
            <w:t xml:space="preserve"> </w:t>
          </w:r>
          <w:r w:rsidR="00143395">
            <w:t xml:space="preserve">(Om du inte vet ärendenumret, ange </w:t>
          </w:r>
          <w:r w:rsidR="00690C64">
            <w:t>skade</w:t>
          </w:r>
          <w:r w:rsidR="00143395">
            <w:t>datum)</w:t>
          </w:r>
        </w:p>
      </w:tc>
    </w:tr>
    <w:tr w:rsidR="00143395" w14:paraId="52A7EC81" w14:textId="77777777" w:rsidTr="005416ED">
      <w:trPr>
        <w:trHeight w:val="482"/>
      </w:trPr>
      <w:tc>
        <w:tcPr>
          <w:tcW w:w="1134" w:type="dxa"/>
          <w:vMerge/>
        </w:tcPr>
        <w:p w14:paraId="2AD52D7B" w14:textId="77777777" w:rsidR="00143395" w:rsidRDefault="00143395" w:rsidP="00143395">
          <w:pPr>
            <w:pStyle w:val="Sidhuvud"/>
            <w:rPr>
              <w:noProof/>
            </w:rPr>
          </w:pPr>
        </w:p>
      </w:tc>
      <w:tc>
        <w:tcPr>
          <w:tcW w:w="5954" w:type="dxa"/>
          <w:vMerge/>
          <w:tcBorders>
            <w:right w:val="single" w:sz="2" w:space="0" w:color="auto"/>
          </w:tcBorders>
        </w:tcPr>
        <w:p w14:paraId="4F3EA08C" w14:textId="77777777" w:rsidR="00143395" w:rsidRDefault="00143395" w:rsidP="00143395">
          <w:pPr>
            <w:pStyle w:val="Rubrik1AFAFrskring"/>
            <w:spacing w:before="0" w:after="0"/>
          </w:pPr>
        </w:p>
      </w:tc>
      <w:tc>
        <w:tcPr>
          <w:tcW w:w="329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30A20509" w14:textId="77777777" w:rsidR="00143395" w:rsidRDefault="00143395" w:rsidP="00143395"/>
      </w:tc>
    </w:tr>
  </w:tbl>
  <w:p w14:paraId="0F290096" w14:textId="3A5F43AE" w:rsidR="00D51F18" w:rsidRPr="00556652" w:rsidRDefault="00D51F18" w:rsidP="00556652">
    <w:pPr>
      <w:pStyle w:val="Ingetavstn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JSVDzbGo6bpvaaN3CbM04wF6xinQGh497R68gzoLlWxnv6KBbIIJ6WyobYSrngaXqycNX0FSzMsfdj5MxoNuw==" w:salt="FxKfQYm0Ja97lm+/UbDkNw==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ED"/>
    <w:rsid w:val="00030B13"/>
    <w:rsid w:val="00086BEA"/>
    <w:rsid w:val="000B7190"/>
    <w:rsid w:val="000D7BC7"/>
    <w:rsid w:val="000D7F07"/>
    <w:rsid w:val="000F35EE"/>
    <w:rsid w:val="0012602D"/>
    <w:rsid w:val="00143395"/>
    <w:rsid w:val="00160906"/>
    <w:rsid w:val="00166468"/>
    <w:rsid w:val="001A19FD"/>
    <w:rsid w:val="001A218B"/>
    <w:rsid w:val="001B7DCC"/>
    <w:rsid w:val="001C2502"/>
    <w:rsid w:val="00237513"/>
    <w:rsid w:val="0026605B"/>
    <w:rsid w:val="00291C3E"/>
    <w:rsid w:val="0029538D"/>
    <w:rsid w:val="002B4FAF"/>
    <w:rsid w:val="002C394D"/>
    <w:rsid w:val="002C3BF3"/>
    <w:rsid w:val="002E1CC9"/>
    <w:rsid w:val="002F34F9"/>
    <w:rsid w:val="002F5664"/>
    <w:rsid w:val="002F6730"/>
    <w:rsid w:val="00307E88"/>
    <w:rsid w:val="00316314"/>
    <w:rsid w:val="00335732"/>
    <w:rsid w:val="00346C20"/>
    <w:rsid w:val="00353094"/>
    <w:rsid w:val="003A536B"/>
    <w:rsid w:val="003B4F93"/>
    <w:rsid w:val="003B7EA6"/>
    <w:rsid w:val="003F5558"/>
    <w:rsid w:val="0040261E"/>
    <w:rsid w:val="00415D3B"/>
    <w:rsid w:val="00421684"/>
    <w:rsid w:val="00425EAF"/>
    <w:rsid w:val="00434615"/>
    <w:rsid w:val="00440490"/>
    <w:rsid w:val="0044684B"/>
    <w:rsid w:val="00447779"/>
    <w:rsid w:val="00483372"/>
    <w:rsid w:val="004A6EB3"/>
    <w:rsid w:val="004B3E3C"/>
    <w:rsid w:val="004C34F7"/>
    <w:rsid w:val="004F46C2"/>
    <w:rsid w:val="004F6014"/>
    <w:rsid w:val="0051122B"/>
    <w:rsid w:val="005306C8"/>
    <w:rsid w:val="005342F4"/>
    <w:rsid w:val="00540993"/>
    <w:rsid w:val="005416ED"/>
    <w:rsid w:val="00545544"/>
    <w:rsid w:val="00545549"/>
    <w:rsid w:val="00556652"/>
    <w:rsid w:val="0058336F"/>
    <w:rsid w:val="005A6A07"/>
    <w:rsid w:val="005A7130"/>
    <w:rsid w:val="005C1ECD"/>
    <w:rsid w:val="005C6C5F"/>
    <w:rsid w:val="005E09A3"/>
    <w:rsid w:val="005F19A4"/>
    <w:rsid w:val="006003A5"/>
    <w:rsid w:val="006056FE"/>
    <w:rsid w:val="006505DC"/>
    <w:rsid w:val="006509F9"/>
    <w:rsid w:val="0067284E"/>
    <w:rsid w:val="00677944"/>
    <w:rsid w:val="00690C64"/>
    <w:rsid w:val="006A110D"/>
    <w:rsid w:val="006C5456"/>
    <w:rsid w:val="006E2B33"/>
    <w:rsid w:val="006E360E"/>
    <w:rsid w:val="006F431C"/>
    <w:rsid w:val="007028D1"/>
    <w:rsid w:val="00703896"/>
    <w:rsid w:val="007214DE"/>
    <w:rsid w:val="00721B4A"/>
    <w:rsid w:val="007332BC"/>
    <w:rsid w:val="00745336"/>
    <w:rsid w:val="00780D49"/>
    <w:rsid w:val="007829DC"/>
    <w:rsid w:val="00791472"/>
    <w:rsid w:val="00791DD0"/>
    <w:rsid w:val="00792F90"/>
    <w:rsid w:val="007B11DF"/>
    <w:rsid w:val="007B2E82"/>
    <w:rsid w:val="007B2F03"/>
    <w:rsid w:val="007B7450"/>
    <w:rsid w:val="007F1536"/>
    <w:rsid w:val="00806378"/>
    <w:rsid w:val="00812391"/>
    <w:rsid w:val="008424F1"/>
    <w:rsid w:val="00853085"/>
    <w:rsid w:val="00853737"/>
    <w:rsid w:val="00854907"/>
    <w:rsid w:val="008B2A8A"/>
    <w:rsid w:val="008C4A2B"/>
    <w:rsid w:val="008D5B85"/>
    <w:rsid w:val="00902093"/>
    <w:rsid w:val="009237AD"/>
    <w:rsid w:val="00924563"/>
    <w:rsid w:val="00943044"/>
    <w:rsid w:val="00945E6E"/>
    <w:rsid w:val="0095399F"/>
    <w:rsid w:val="009A281E"/>
    <w:rsid w:val="009B29DA"/>
    <w:rsid w:val="009D2336"/>
    <w:rsid w:val="009D3FBD"/>
    <w:rsid w:val="00A031F0"/>
    <w:rsid w:val="00A13013"/>
    <w:rsid w:val="00A229BD"/>
    <w:rsid w:val="00A2731B"/>
    <w:rsid w:val="00A556AD"/>
    <w:rsid w:val="00A56B8E"/>
    <w:rsid w:val="00A77023"/>
    <w:rsid w:val="00A77DFF"/>
    <w:rsid w:val="00A82DCE"/>
    <w:rsid w:val="00A90E79"/>
    <w:rsid w:val="00A97730"/>
    <w:rsid w:val="00AF7245"/>
    <w:rsid w:val="00B0560E"/>
    <w:rsid w:val="00B10C8B"/>
    <w:rsid w:val="00B164DA"/>
    <w:rsid w:val="00B2413C"/>
    <w:rsid w:val="00B3089C"/>
    <w:rsid w:val="00B4633C"/>
    <w:rsid w:val="00B46E76"/>
    <w:rsid w:val="00B50027"/>
    <w:rsid w:val="00B524AD"/>
    <w:rsid w:val="00B720C7"/>
    <w:rsid w:val="00B80CE7"/>
    <w:rsid w:val="00B81B6F"/>
    <w:rsid w:val="00B96EFB"/>
    <w:rsid w:val="00BB3322"/>
    <w:rsid w:val="00BD060A"/>
    <w:rsid w:val="00BE34A9"/>
    <w:rsid w:val="00BE5924"/>
    <w:rsid w:val="00C55149"/>
    <w:rsid w:val="00C63B50"/>
    <w:rsid w:val="00C83011"/>
    <w:rsid w:val="00CA2902"/>
    <w:rsid w:val="00CB228D"/>
    <w:rsid w:val="00CC0EEA"/>
    <w:rsid w:val="00D20044"/>
    <w:rsid w:val="00D20212"/>
    <w:rsid w:val="00D37552"/>
    <w:rsid w:val="00D46072"/>
    <w:rsid w:val="00D51F18"/>
    <w:rsid w:val="00D815AB"/>
    <w:rsid w:val="00D87844"/>
    <w:rsid w:val="00DA0753"/>
    <w:rsid w:val="00DA0ACE"/>
    <w:rsid w:val="00DC28E8"/>
    <w:rsid w:val="00DC6E70"/>
    <w:rsid w:val="00DD5BCD"/>
    <w:rsid w:val="00DF7AA7"/>
    <w:rsid w:val="00E3363E"/>
    <w:rsid w:val="00E34D5A"/>
    <w:rsid w:val="00E64745"/>
    <w:rsid w:val="00E738CC"/>
    <w:rsid w:val="00E83C39"/>
    <w:rsid w:val="00E84087"/>
    <w:rsid w:val="00E909A5"/>
    <w:rsid w:val="00E909C0"/>
    <w:rsid w:val="00EB5146"/>
    <w:rsid w:val="00EE3005"/>
    <w:rsid w:val="00F13B7B"/>
    <w:rsid w:val="00F17414"/>
    <w:rsid w:val="00F2587C"/>
    <w:rsid w:val="00F268E7"/>
    <w:rsid w:val="00F3497D"/>
    <w:rsid w:val="00F53CE8"/>
    <w:rsid w:val="00F543BF"/>
    <w:rsid w:val="00F816A0"/>
    <w:rsid w:val="00F83BBB"/>
    <w:rsid w:val="00F90624"/>
    <w:rsid w:val="00F909C0"/>
    <w:rsid w:val="00FE665A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4F659"/>
  <w15:docId w15:val="{69BF68AC-B188-4D78-B49B-D13D5417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6"/>
        <w:szCs w:val="16"/>
        <w:lang w:val="sv-SE" w:eastAsia="en-US" w:bidi="ar-SA"/>
      </w:rPr>
    </w:rPrDefault>
    <w:pPrDefault>
      <w:pPr>
        <w:spacing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B4A"/>
    <w:pPr>
      <w:spacing w:after="0"/>
    </w:pPr>
  </w:style>
  <w:style w:type="paragraph" w:styleId="Rubrik1">
    <w:name w:val="heading 1"/>
    <w:basedOn w:val="Normal"/>
    <w:next w:val="Normal"/>
    <w:link w:val="Rubrik1Char"/>
    <w:rsid w:val="005E09A3"/>
    <w:pPr>
      <w:keepNext/>
      <w:spacing w:before="240" w:after="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autoRedefine/>
    <w:rsid w:val="005E09A3"/>
    <w:pPr>
      <w:keepNext/>
      <w:tabs>
        <w:tab w:val="num" w:pos="1287"/>
      </w:tabs>
      <w:spacing w:before="240" w:after="60"/>
      <w:ind w:left="578" w:hanging="11"/>
      <w:outlineLvl w:val="1"/>
    </w:pPr>
    <w:rPr>
      <w:rFonts w:ascii="Arial" w:hAnsi="Arial"/>
      <w:kern w:val="28"/>
      <w:sz w:val="28"/>
    </w:rPr>
  </w:style>
  <w:style w:type="paragraph" w:styleId="Rubrik3">
    <w:name w:val="heading 3"/>
    <w:basedOn w:val="Normal"/>
    <w:next w:val="Normal"/>
    <w:link w:val="Rubrik3Char"/>
    <w:rsid w:val="005E09A3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5E09A3"/>
    <w:rPr>
      <w:rFonts w:ascii="Tahoma" w:hAnsi="Tahoma" w:cs="Tahoma"/>
    </w:rPr>
  </w:style>
  <w:style w:type="character" w:customStyle="1" w:styleId="BallongtextChar">
    <w:name w:val="Ballongtext Char"/>
    <w:basedOn w:val="Standardstycketeckensnitt"/>
    <w:link w:val="Ballongtext"/>
    <w:rsid w:val="005E09A3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BrdtextAFAFrskring">
    <w:name w:val="Brödtext AFA Försäkring"/>
    <w:basedOn w:val="Normal"/>
    <w:qFormat/>
    <w:rsid w:val="009B29DA"/>
  </w:style>
  <w:style w:type="character" w:styleId="Hyperlnk">
    <w:name w:val="Hyperlink"/>
    <w:basedOn w:val="Standardstycketeckensnitt"/>
    <w:rsid w:val="005E09A3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5E09A3"/>
    <w:rPr>
      <w:rFonts w:ascii="Arial" w:eastAsia="Times New Roman" w:hAnsi="Arial" w:cs="Times New Roman"/>
      <w:b/>
      <w:kern w:val="28"/>
      <w:sz w:val="28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5E09A3"/>
    <w:rPr>
      <w:rFonts w:ascii="Arial" w:eastAsia="Times New Roman" w:hAnsi="Arial" w:cs="Times New Roman"/>
      <w:kern w:val="28"/>
      <w:sz w:val="28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5E09A3"/>
    <w:rPr>
      <w:rFonts w:ascii="Arial" w:eastAsiaTheme="majorEastAsia" w:hAnsi="Arial" w:cstheme="majorBidi"/>
      <w:b/>
      <w:bCs/>
      <w:sz w:val="24"/>
      <w:szCs w:val="20"/>
      <w:lang w:eastAsia="sv-SE"/>
    </w:rPr>
  </w:style>
  <w:style w:type="paragraph" w:customStyle="1" w:styleId="Rubrik1AFAFrskring">
    <w:name w:val="Rubrik1 AFA Försäkring"/>
    <w:basedOn w:val="Rubrik1"/>
    <w:next w:val="BrdtextAFAFrskring"/>
    <w:qFormat/>
    <w:rsid w:val="002B4FAF"/>
    <w:rPr>
      <w:sz w:val="24"/>
    </w:rPr>
  </w:style>
  <w:style w:type="paragraph" w:customStyle="1" w:styleId="Rubrik2AFAFrskring">
    <w:name w:val="Rubrik2 AFA Försäkring"/>
    <w:basedOn w:val="Rubrik2"/>
    <w:next w:val="BrdtextAFAFrskring"/>
    <w:qFormat/>
    <w:rsid w:val="00291C3E"/>
    <w:pPr>
      <w:spacing w:beforeLines="100" w:before="100" w:after="0"/>
      <w:ind w:leftChars="20" w:left="20" w:firstLine="0"/>
    </w:pPr>
    <w:rPr>
      <w:rFonts w:asciiTheme="majorHAnsi" w:hAnsiTheme="majorHAnsi"/>
      <w:b/>
      <w:sz w:val="20"/>
    </w:rPr>
  </w:style>
  <w:style w:type="paragraph" w:customStyle="1" w:styleId="Rubrik3AFAFrskring">
    <w:name w:val="Rubrik3 AFA Försäkring"/>
    <w:basedOn w:val="Rubrik3"/>
    <w:next w:val="BrdtextAFAFrskring"/>
    <w:qFormat/>
    <w:rsid w:val="009B29DA"/>
  </w:style>
  <w:style w:type="paragraph" w:styleId="Sidfot">
    <w:name w:val="footer"/>
    <w:basedOn w:val="Normal"/>
    <w:link w:val="SidfotChar"/>
    <w:rsid w:val="005E09A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Standardstycketeckensnitt"/>
    <w:link w:val="Sidfot"/>
    <w:rsid w:val="005E09A3"/>
    <w:rPr>
      <w:rFonts w:ascii="Arial" w:eastAsia="Times New Roman" w:hAnsi="Arial" w:cs="Times New Roman"/>
      <w:sz w:val="16"/>
      <w:szCs w:val="20"/>
      <w:lang w:eastAsia="sv-SE"/>
    </w:rPr>
  </w:style>
  <w:style w:type="paragraph" w:styleId="Sidhuvud">
    <w:name w:val="header"/>
    <w:basedOn w:val="Normal"/>
    <w:link w:val="SidhuvudChar"/>
    <w:rsid w:val="005E09A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E09A3"/>
    <w:rPr>
      <w:rFonts w:ascii="Times New Roman" w:eastAsia="Times New Roman" w:hAnsi="Times New Roman" w:cs="Times New Roman"/>
      <w:sz w:val="24"/>
      <w:szCs w:val="20"/>
      <w:lang w:eastAsia="sv-SE"/>
    </w:rPr>
  </w:style>
  <w:style w:type="table" w:styleId="Tabellrutnt">
    <w:name w:val="Table Grid"/>
    <w:basedOn w:val="Normaltabell"/>
    <w:rsid w:val="00721B4A"/>
    <w:pPr>
      <w:spacing w:after="0"/>
    </w:pPr>
    <w:rPr>
      <w:rFonts w:cs="Times New Roman"/>
      <w:sz w:val="14"/>
      <w:szCs w:val="20"/>
      <w:lang w:eastAsia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getavstnd">
    <w:name w:val="No Spacing"/>
    <w:uiPriority w:val="1"/>
    <w:qFormat/>
    <w:rsid w:val="00B164DA"/>
    <w:pPr>
      <w:spacing w:after="0"/>
    </w:pPr>
    <w:rPr>
      <w:rFonts w:ascii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F&#246;rs&#228;kring%20&amp;%20IT%20-%20VO%20Infra%20Tj&#228;nst%20&amp;%20Support\Tj&#228;nster\Embla\11.%20Blanketter%20och%20mallar%20(arkiveras%20efter%20Fusion%20och%20Ny%20visuellidentitet)\Blankettregister\F3408\F3408%20Fullmakt%20till%20ombud%20AFA%20Sjuk.dotx" TargetMode="External"/></Relationships>
</file>

<file path=word/theme/theme1.xml><?xml version="1.0" encoding="utf-8"?>
<a:theme xmlns:a="http://schemas.openxmlformats.org/drawingml/2006/main" name="AFA Försäkring">
  <a:themeElements>
    <a:clrScheme name="AFA Fastigheter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326295"/>
      </a:accent1>
      <a:accent2>
        <a:srgbClr val="4F8BC0"/>
      </a:accent2>
      <a:accent3>
        <a:srgbClr val="EA8C1B"/>
      </a:accent3>
      <a:accent4>
        <a:srgbClr val="D73A36"/>
      </a:accent4>
      <a:accent5>
        <a:srgbClr val="A9C398"/>
      </a:accent5>
      <a:accent6>
        <a:srgbClr val="FFE39C"/>
      </a:accent6>
      <a:hlink>
        <a:srgbClr val="0000FF"/>
      </a:hlink>
      <a:folHlink>
        <a:srgbClr val="800080"/>
      </a:folHlink>
    </a:clrScheme>
    <a:fontScheme name="AFA Försäkri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21" ma:contentTypeDescription="Skapa ett nytt dokument." ma:contentTypeScope="" ma:versionID="d3be9a1365c7de2271dd01f37cee6840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773829fac68d898342e9b3746be71cca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31179-4540-4e85-b17d-263ab4a1732f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A937B-30F4-4FA1-A3CC-D098DF5BC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D1BD7-DB7B-4722-9423-A7BA3C83F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6944B4-CED3-447F-9BB5-F06BDD5C0226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4.xml><?xml version="1.0" encoding="utf-8"?>
<ds:datastoreItem xmlns:ds="http://schemas.openxmlformats.org/officeDocument/2006/customXml" ds:itemID="{3879D18E-9D8C-4E5F-A20A-F06D3009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F3408 Fullmakt till ombud AFA Sjuk.dotx</Template>
  <TotalTime>10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AFA Försäkring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Holmberg Anna</dc:creator>
  <cp:lastModifiedBy>Elisabeth Liljefeldt</cp:lastModifiedBy>
  <cp:revision>6</cp:revision>
  <cp:lastPrinted>2018-12-14T09:06:00Z</cp:lastPrinted>
  <dcterms:created xsi:type="dcterms:W3CDTF">2026-02-05T11:28:00Z</dcterms:created>
  <dcterms:modified xsi:type="dcterms:W3CDTF">2026-02-05T15:39:00Z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MediaServiceImageTags">
    <vt:lpwstr/>
  </property>
</Properties>
</file>